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5C00" w14:textId="6DD1F4A8" w:rsidR="00A86AE1" w:rsidRPr="00D714D9" w:rsidRDefault="002007E3">
      <w:pPr>
        <w:pStyle w:val="Title"/>
      </w:pPr>
      <w:r>
        <w:t>CAREER DAY</w:t>
      </w:r>
    </w:p>
    <w:p w14:paraId="4E2724F2" w14:textId="77777777" w:rsidR="00A86AE1" w:rsidRDefault="009425F9">
      <w:r>
        <w:rPr>
          <w:noProof/>
          <w:lang w:eastAsia="en-US"/>
        </w:rPr>
        <w:drawing>
          <wp:inline distT="0" distB="0" distL="0" distR="0" wp14:anchorId="757910F6" wp14:editId="408C972B">
            <wp:extent cx="5212080" cy="3471672"/>
            <wp:effectExtent l="0" t="0" r="7620" b="0"/>
            <wp:docPr id="2" name="Picture 2" descr="Windmills on a bright green field, under a brilliant blue sky with scattered, small white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13F0D" w14:textId="548DE392" w:rsidR="00A86AE1" w:rsidRPr="00D714D9" w:rsidRDefault="002007E3">
      <w:pPr>
        <w:pStyle w:val="Subtitle"/>
      </w:pPr>
      <w:r>
        <w:t>COME JOIN OUR CAREER DAY</w:t>
      </w:r>
    </w:p>
    <w:p w14:paraId="2712F5F0" w14:textId="6DDE3BF0" w:rsidR="00A86AE1" w:rsidRPr="00662F1A" w:rsidRDefault="002007E3" w:rsidP="002007E3">
      <w:r>
        <w:t xml:space="preserve">Come to learn about job opportunities in your community!  There will be over a dozen local businesses and entities present to give you information for your future.  Come and learn about some of your options in planning for your career!  </w:t>
      </w:r>
    </w:p>
    <w:p w14:paraId="1D71CD4F" w14:textId="388DA16B" w:rsidR="00A86AE1" w:rsidRDefault="002007E3">
      <w:pPr>
        <w:pStyle w:val="Date"/>
      </w:pPr>
      <w:r>
        <w:t xml:space="preserve">Wednesday, March 26, </w:t>
      </w:r>
      <w:r w:rsidR="008F1FD8">
        <w:t>2025,</w:t>
      </w:r>
      <w:r w:rsidR="00D714D9">
        <w:t> </w:t>
      </w:r>
      <w:r w:rsidR="004F7864">
        <w:t>10</w:t>
      </w:r>
      <w:r>
        <w:t>:</w:t>
      </w:r>
      <w:r w:rsidR="004F7864">
        <w:t>0</w:t>
      </w:r>
      <w:r>
        <w:t>0</w:t>
      </w:r>
      <w:r w:rsidR="00E057E4">
        <w:t>am</w:t>
      </w:r>
      <w:r>
        <w:t xml:space="preserve"> – 1</w:t>
      </w:r>
      <w:r w:rsidR="00E057E4">
        <w:t>2</w:t>
      </w:r>
      <w:r>
        <w:t>:00</w:t>
      </w:r>
      <w:r w:rsidR="00E057E4">
        <w:t>p</w:t>
      </w:r>
      <w:r>
        <w:t>m</w:t>
      </w:r>
    </w:p>
    <w:p w14:paraId="6D5A8D59" w14:textId="77777777" w:rsidR="008F1FD8" w:rsidRDefault="002007E3">
      <w:pPr>
        <w:pStyle w:val="ContactInfo"/>
      </w:pPr>
      <w:r>
        <w:t>Joan Macy</w:t>
      </w:r>
      <w:r w:rsidR="008F1FD8">
        <w:t>/</w:t>
      </w:r>
      <w:r>
        <w:t xml:space="preserve">Renaissance </w:t>
      </w:r>
      <w:r w:rsidR="008F1FD8">
        <w:t>Community Prep</w:t>
      </w:r>
      <w:r w:rsidR="00D714D9">
        <w:t xml:space="preserve">, </w:t>
      </w:r>
    </w:p>
    <w:p w14:paraId="31DE105D" w14:textId="1389D23B" w:rsidR="00A86AE1" w:rsidRDefault="002007E3">
      <w:pPr>
        <w:pStyle w:val="ContactInfo"/>
      </w:pPr>
      <w:r>
        <w:t>1350 Third Street, La Verne, CA 91750</w:t>
      </w:r>
      <w:r w:rsidR="008F1FD8">
        <w:t xml:space="preserve"> (909-593-2581)</w:t>
      </w:r>
    </w:p>
    <w:p w14:paraId="2F269042" w14:textId="635811E8" w:rsidR="000F0739" w:rsidRPr="00E51C67" w:rsidRDefault="002007E3" w:rsidP="00B85C77">
      <w:pPr>
        <w:pStyle w:val="ContactInfo"/>
        <w:rPr>
          <w:color w:val="0070C0"/>
        </w:rPr>
      </w:pPr>
      <w:hyperlink r:id="rId8" w:history="1">
        <w:r w:rsidRPr="00E51C67">
          <w:rPr>
            <w:rStyle w:val="Hyperlink"/>
            <w:color w:val="0070C0"/>
          </w:rPr>
          <w:t>rchaparian@leroyhaynes.org</w:t>
        </w:r>
      </w:hyperlink>
      <w:r w:rsidRPr="00E51C67">
        <w:rPr>
          <w:color w:val="0070C0"/>
        </w:rPr>
        <w:t xml:space="preserve"> </w:t>
      </w:r>
    </w:p>
    <w:sectPr w:rsidR="000F0739" w:rsidRPr="00E51C67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6647B" w14:textId="77777777" w:rsidR="00E869AB" w:rsidRDefault="00E869AB">
      <w:pPr>
        <w:spacing w:line="240" w:lineRule="auto"/>
      </w:pPr>
      <w:r>
        <w:separator/>
      </w:r>
    </w:p>
  </w:endnote>
  <w:endnote w:type="continuationSeparator" w:id="0">
    <w:p w14:paraId="5A9A562C" w14:textId="77777777" w:rsidR="00E869AB" w:rsidRDefault="00E86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3DAB2" w14:textId="77777777" w:rsidR="00E869AB" w:rsidRDefault="00E869AB">
      <w:pPr>
        <w:spacing w:line="240" w:lineRule="auto"/>
      </w:pPr>
      <w:r>
        <w:separator/>
      </w:r>
    </w:p>
  </w:footnote>
  <w:footnote w:type="continuationSeparator" w:id="0">
    <w:p w14:paraId="434E61EA" w14:textId="77777777" w:rsidR="00E869AB" w:rsidRDefault="00E869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27422354">
    <w:abstractNumId w:val="9"/>
  </w:num>
  <w:num w:numId="2" w16cid:durableId="1140657541">
    <w:abstractNumId w:val="7"/>
  </w:num>
  <w:num w:numId="3" w16cid:durableId="1555660371">
    <w:abstractNumId w:val="6"/>
  </w:num>
  <w:num w:numId="4" w16cid:durableId="271741155">
    <w:abstractNumId w:val="5"/>
  </w:num>
  <w:num w:numId="5" w16cid:durableId="1083602183">
    <w:abstractNumId w:val="4"/>
  </w:num>
  <w:num w:numId="6" w16cid:durableId="601228492">
    <w:abstractNumId w:val="8"/>
  </w:num>
  <w:num w:numId="7" w16cid:durableId="1239632234">
    <w:abstractNumId w:val="3"/>
  </w:num>
  <w:num w:numId="8" w16cid:durableId="1260748364">
    <w:abstractNumId w:val="2"/>
  </w:num>
  <w:num w:numId="9" w16cid:durableId="1319646632">
    <w:abstractNumId w:val="1"/>
  </w:num>
  <w:num w:numId="10" w16cid:durableId="144626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E3"/>
    <w:rsid w:val="000F0739"/>
    <w:rsid w:val="001106AE"/>
    <w:rsid w:val="002007E3"/>
    <w:rsid w:val="00251699"/>
    <w:rsid w:val="00263448"/>
    <w:rsid w:val="002B7E4C"/>
    <w:rsid w:val="002E5AC7"/>
    <w:rsid w:val="00356B3D"/>
    <w:rsid w:val="00371B40"/>
    <w:rsid w:val="00391C6E"/>
    <w:rsid w:val="004063FD"/>
    <w:rsid w:val="004F7864"/>
    <w:rsid w:val="0056082A"/>
    <w:rsid w:val="005C52FF"/>
    <w:rsid w:val="00662F1A"/>
    <w:rsid w:val="00733181"/>
    <w:rsid w:val="007C2A2B"/>
    <w:rsid w:val="00850972"/>
    <w:rsid w:val="008B25AF"/>
    <w:rsid w:val="008F1FD8"/>
    <w:rsid w:val="009425F9"/>
    <w:rsid w:val="00A86AE1"/>
    <w:rsid w:val="00B032BD"/>
    <w:rsid w:val="00B85C77"/>
    <w:rsid w:val="00D714D9"/>
    <w:rsid w:val="00D843EA"/>
    <w:rsid w:val="00DB348E"/>
    <w:rsid w:val="00DB5ECC"/>
    <w:rsid w:val="00DE45F5"/>
    <w:rsid w:val="00E057E4"/>
    <w:rsid w:val="00E51C67"/>
    <w:rsid w:val="00E869AB"/>
    <w:rsid w:val="00F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F02220"/>
  <w15:chartTrackingRefBased/>
  <w15:docId w15:val="{CF90034A-9A18-417F-8900-CC0FB48A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20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aparian@leroyhayne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fiChaparian\AppData\Roaming\Microsoft\Templates\Event%20flyer%20(green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 (green)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Raffi Chaparian</dc:creator>
  <cp:keywords/>
  <dc:description/>
  <cp:lastModifiedBy>Raffi Chaparian</cp:lastModifiedBy>
  <cp:revision>6</cp:revision>
  <dcterms:created xsi:type="dcterms:W3CDTF">2024-12-04T17:47:00Z</dcterms:created>
  <dcterms:modified xsi:type="dcterms:W3CDTF">2025-03-13T16:35:00Z</dcterms:modified>
</cp:coreProperties>
</file>